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397D" w14:textId="319E8D72" w:rsidR="00816216" w:rsidRDefault="006A15C8" w:rsidP="00141A4C">
      <w:pPr>
        <w:pStyle w:val="Ttulo"/>
      </w:pPr>
      <w:r>
        <w:t>Francisco Jimenez</w:t>
      </w:r>
    </w:p>
    <w:p w14:paraId="11F53E7D" w14:textId="722433FF" w:rsidR="00141A4C" w:rsidRDefault="006A15C8" w:rsidP="00141A4C">
      <w:r>
        <w:t xml:space="preserve">Antupiren 8305, </w:t>
      </w:r>
      <w:r w:rsidR="006D2168">
        <w:t>Peñalolén</w:t>
      </w:r>
      <w:r w:rsidR="00141A4C">
        <w:rPr>
          <w:lang w:bidi="es-ES"/>
        </w:rPr>
        <w:t> | </w:t>
      </w:r>
      <w:r>
        <w:t>+569-76161659</w:t>
      </w:r>
      <w:r w:rsidR="00141A4C">
        <w:rPr>
          <w:lang w:bidi="es-ES"/>
        </w:rPr>
        <w:t> | </w:t>
      </w:r>
      <w:hyperlink r:id="rId8" w:history="1">
        <w:r w:rsidR="00BE7DEB" w:rsidRPr="00706FC2">
          <w:rPr>
            <w:rStyle w:val="Hipervnculo"/>
          </w:rPr>
          <w:t>F.jimenezjj@gmail.com</w:t>
        </w:r>
      </w:hyperlink>
    </w:p>
    <w:p w14:paraId="41D4B3C4" w14:textId="4442D378" w:rsidR="00BE7DEB" w:rsidRDefault="00BE7DEB" w:rsidP="00BE7DEB">
      <w:pPr>
        <w:pStyle w:val="Ttulo1"/>
      </w:pPr>
      <w:r>
        <w:t>Información personal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6757"/>
      </w:tblGrid>
      <w:tr w:rsidR="00BE7DEB" w14:paraId="6BE8C780" w14:textId="77777777" w:rsidTr="00BE7DEB">
        <w:tc>
          <w:tcPr>
            <w:tcW w:w="1418" w:type="dxa"/>
            <w:vAlign w:val="bottom"/>
          </w:tcPr>
          <w:p w14:paraId="4E3DB15B" w14:textId="081F989C" w:rsidR="00BE7DEB" w:rsidRDefault="00BE7DEB" w:rsidP="00BE7DEB">
            <w:pPr>
              <w:spacing w:line="360" w:lineRule="auto"/>
            </w:pPr>
            <w:r>
              <w:t>Nombre:</w:t>
            </w:r>
          </w:p>
        </w:tc>
        <w:tc>
          <w:tcPr>
            <w:tcW w:w="6757" w:type="dxa"/>
            <w:vAlign w:val="bottom"/>
          </w:tcPr>
          <w:p w14:paraId="2FC9CDCC" w14:textId="0F4A8D18" w:rsidR="00BE7DEB" w:rsidRDefault="00BE7DEB" w:rsidP="00BE7DEB">
            <w:pPr>
              <w:spacing w:line="360" w:lineRule="auto"/>
            </w:pPr>
            <w:r>
              <w:t xml:space="preserve">Francisco Javier Jimenez </w:t>
            </w:r>
            <w:proofErr w:type="spellStart"/>
            <w:r>
              <w:t>Jimenez</w:t>
            </w:r>
            <w:proofErr w:type="spellEnd"/>
          </w:p>
        </w:tc>
      </w:tr>
      <w:tr w:rsidR="00BE7DEB" w14:paraId="6CBC4C87" w14:textId="77777777" w:rsidTr="00BE7DEB">
        <w:tc>
          <w:tcPr>
            <w:tcW w:w="1418" w:type="dxa"/>
            <w:vAlign w:val="bottom"/>
          </w:tcPr>
          <w:p w14:paraId="5C3A62C6" w14:textId="4F8AE714" w:rsidR="00BE7DEB" w:rsidRDefault="00BE7DEB" w:rsidP="00BE7DEB">
            <w:pPr>
              <w:spacing w:line="360" w:lineRule="auto"/>
            </w:pPr>
            <w:r>
              <w:t>Edad:</w:t>
            </w:r>
          </w:p>
        </w:tc>
        <w:tc>
          <w:tcPr>
            <w:tcW w:w="6757" w:type="dxa"/>
            <w:vAlign w:val="bottom"/>
          </w:tcPr>
          <w:p w14:paraId="46EC27B6" w14:textId="1A2E9DBC" w:rsidR="00BE7DEB" w:rsidRDefault="00BE7DEB" w:rsidP="00BE7DEB">
            <w:pPr>
              <w:spacing w:line="360" w:lineRule="auto"/>
            </w:pPr>
            <w:r>
              <w:t>39</w:t>
            </w:r>
          </w:p>
        </w:tc>
      </w:tr>
      <w:tr w:rsidR="00BE7DEB" w14:paraId="199E8E84" w14:textId="77777777" w:rsidTr="00BE7DEB">
        <w:tc>
          <w:tcPr>
            <w:tcW w:w="1418" w:type="dxa"/>
            <w:vAlign w:val="bottom"/>
          </w:tcPr>
          <w:p w14:paraId="0ED0C7F7" w14:textId="1ECFC65B" w:rsidR="00BE7DEB" w:rsidRDefault="00BE7DEB" w:rsidP="00BE7DEB">
            <w:pPr>
              <w:spacing w:line="360" w:lineRule="auto"/>
            </w:pPr>
            <w:r>
              <w:t>Nacionalidad:</w:t>
            </w:r>
          </w:p>
        </w:tc>
        <w:tc>
          <w:tcPr>
            <w:tcW w:w="6757" w:type="dxa"/>
            <w:vAlign w:val="bottom"/>
          </w:tcPr>
          <w:p w14:paraId="7A93F803" w14:textId="4721B982" w:rsidR="00BE7DEB" w:rsidRDefault="00BE7DEB" w:rsidP="00BE7DEB">
            <w:pPr>
              <w:spacing w:line="360" w:lineRule="auto"/>
            </w:pPr>
            <w:r>
              <w:t>Chilena</w:t>
            </w:r>
          </w:p>
        </w:tc>
      </w:tr>
    </w:tbl>
    <w:p w14:paraId="086AFF3B" w14:textId="77777777" w:rsidR="006270A9" w:rsidRDefault="00000000" w:rsidP="00141A4C">
      <w:pPr>
        <w:pStyle w:val="Ttulo1"/>
      </w:pPr>
      <w:sdt>
        <w:sdtPr>
          <w:alias w:val="Objetivo:"/>
          <w:tag w:val="Objetivo:"/>
          <w:id w:val="-731932020"/>
          <w:placeholder>
            <w:docPart w:val="5BBE9D407EFF4610B3D8AAFB250EA8E3"/>
          </w:placeholder>
          <w:temporary/>
          <w:showingPlcHdr/>
          <w15:appearance w15:val="hidden"/>
        </w:sdtPr>
        <w:sdtContent>
          <w:r w:rsidR="009D5933">
            <w:rPr>
              <w:lang w:bidi="es-ES"/>
            </w:rPr>
            <w:t>Objetivo</w:t>
          </w:r>
        </w:sdtContent>
      </w:sdt>
    </w:p>
    <w:p w14:paraId="0BCE284B" w14:textId="1ABA95E9" w:rsidR="006270A9" w:rsidRDefault="006A15C8">
      <w:r>
        <w:t>M</w:t>
      </w:r>
      <w:r>
        <w:t xml:space="preserve">anejo de los planos y </w:t>
      </w:r>
      <w:r>
        <w:t xml:space="preserve">sistemas de </w:t>
      </w:r>
      <w:r w:rsidR="006D2168">
        <w:t>protección</w:t>
      </w:r>
      <w:r>
        <w:t xml:space="preserve"> PCI, el que</w:t>
      </w:r>
      <w:r>
        <w:t xml:space="preserve"> se complementa con la capacidad de identificar las mejoras que realizar en los estudios de proyecto o ingenierías estudiadas, con lo cual se puedan mejorar costos y tiempos al momento de la implementación o ejecución de obras.</w:t>
      </w:r>
    </w:p>
    <w:sdt>
      <w:sdtPr>
        <w:alias w:val="Educación:"/>
        <w:tag w:val="Educación:"/>
        <w:id w:val="807127995"/>
        <w:placeholder>
          <w:docPart w:val="931A47FDEDF8423BB36C2477667DF393"/>
        </w:placeholder>
        <w:temporary/>
        <w:showingPlcHdr/>
        <w15:appearance w15:val="hidden"/>
      </w:sdtPr>
      <w:sdtContent>
        <w:p w14:paraId="7EEC7F03" w14:textId="77777777" w:rsidR="006270A9" w:rsidRDefault="009D5933">
          <w:pPr>
            <w:pStyle w:val="Ttulo1"/>
          </w:pPr>
          <w:r>
            <w:rPr>
              <w:lang w:bidi="es-ES"/>
            </w:rPr>
            <w:t>Educación</w:t>
          </w:r>
        </w:p>
      </w:sdtContent>
    </w:sdt>
    <w:p w14:paraId="51D19804" w14:textId="4E79C772" w:rsidR="006270A9" w:rsidRDefault="006A15C8">
      <w:pPr>
        <w:pStyle w:val="Ttulo2"/>
      </w:pPr>
      <w:r>
        <w:t>TÉCNICO en CONSTRUCCIÓN</w:t>
      </w:r>
      <w:r w:rsidR="009D5933">
        <w:rPr>
          <w:lang w:bidi="es-ES"/>
        </w:rPr>
        <w:t> | </w:t>
      </w:r>
      <w:r>
        <w:t>2013</w:t>
      </w:r>
      <w:r w:rsidR="009D5933">
        <w:rPr>
          <w:lang w:bidi="es-ES"/>
        </w:rPr>
        <w:t> | </w:t>
      </w:r>
      <w:r>
        <w:t>Duoc uc</w:t>
      </w:r>
    </w:p>
    <w:p w14:paraId="70C1AA17" w14:textId="34871150" w:rsidR="006270A9" w:rsidRDefault="009D5933" w:rsidP="001B29CF">
      <w:pPr>
        <w:pStyle w:val="Listaconvietas"/>
      </w:pPr>
      <w:r>
        <w:rPr>
          <w:lang w:bidi="es-ES"/>
        </w:rPr>
        <w:t xml:space="preserve">Área general de estudio: </w:t>
      </w:r>
      <w:r w:rsidR="006A15C8">
        <w:t xml:space="preserve">Construcción </w:t>
      </w:r>
    </w:p>
    <w:p w14:paraId="50A72FFD" w14:textId="5AE4C580" w:rsidR="006270A9" w:rsidRDefault="009D5933" w:rsidP="001B29CF">
      <w:pPr>
        <w:pStyle w:val="Listaconvietas"/>
      </w:pPr>
      <w:r>
        <w:rPr>
          <w:lang w:bidi="es-ES"/>
        </w:rPr>
        <w:t xml:space="preserve">Especialidad: </w:t>
      </w:r>
      <w:r w:rsidR="006A15C8" w:rsidRPr="006A15C8">
        <w:t>Interpretación y elaboración de planos e información técnica.</w:t>
      </w:r>
    </w:p>
    <w:p w14:paraId="38E8CBA9" w14:textId="7D585075" w:rsidR="006270A9" w:rsidRDefault="009D5933" w:rsidP="001B29CF">
      <w:pPr>
        <w:pStyle w:val="Listaconvietas"/>
      </w:pPr>
      <w:r>
        <w:rPr>
          <w:lang w:bidi="es-ES"/>
        </w:rPr>
        <w:t xml:space="preserve">Trabajo de curso relacionado: </w:t>
      </w:r>
      <w:r w:rsidR="006A15C8" w:rsidRPr="006A15C8">
        <w:t>Labores de oficina técnica.</w:t>
      </w:r>
    </w:p>
    <w:p w14:paraId="55D9E890" w14:textId="386B0EFA" w:rsidR="006270A9" w:rsidRDefault="006A15C8">
      <w:pPr>
        <w:pStyle w:val="Ttulo2"/>
      </w:pPr>
      <w:r>
        <w:t>ingeniero en CONSTRUCCIÓN</w:t>
      </w:r>
      <w:r w:rsidR="009D5933">
        <w:rPr>
          <w:lang w:bidi="es-ES"/>
        </w:rPr>
        <w:t> | </w:t>
      </w:r>
      <w:r>
        <w:t>2023</w:t>
      </w:r>
      <w:r w:rsidR="009D5933">
        <w:rPr>
          <w:lang w:bidi="es-ES"/>
        </w:rPr>
        <w:t> | </w:t>
      </w:r>
      <w:r>
        <w:t>duoc-uc</w:t>
      </w:r>
    </w:p>
    <w:p w14:paraId="23BBB1CF" w14:textId="16E54855" w:rsidR="006270A9" w:rsidRDefault="009D5933">
      <w:pPr>
        <w:pStyle w:val="Listaconvietas"/>
      </w:pPr>
      <w:r>
        <w:rPr>
          <w:lang w:bidi="es-ES"/>
        </w:rPr>
        <w:t xml:space="preserve">Área general de estudio: </w:t>
      </w:r>
      <w:r w:rsidR="006A15C8">
        <w:t xml:space="preserve">Construcción </w:t>
      </w:r>
    </w:p>
    <w:p w14:paraId="72A10F57" w14:textId="52D3E1F0" w:rsidR="006270A9" w:rsidRDefault="009D5933">
      <w:pPr>
        <w:pStyle w:val="Listaconvietas"/>
      </w:pPr>
      <w:r>
        <w:rPr>
          <w:lang w:bidi="es-ES"/>
        </w:rPr>
        <w:t xml:space="preserve">Especialidad: </w:t>
      </w:r>
      <w:r w:rsidR="006A15C8" w:rsidRPr="006A15C8">
        <w:t xml:space="preserve">Elaborar </w:t>
      </w:r>
      <w:r w:rsidR="006A15C8">
        <w:t xml:space="preserve">presupuestos, </w:t>
      </w:r>
      <w:r w:rsidR="006A15C8" w:rsidRPr="006A15C8">
        <w:t xml:space="preserve">información técnica de obras a nivel de partida, </w:t>
      </w:r>
      <w:proofErr w:type="gramStart"/>
      <w:r w:rsidR="006A15C8" w:rsidRPr="006A15C8">
        <w:t>de acuerdo a</w:t>
      </w:r>
      <w:proofErr w:type="gramEnd"/>
      <w:r w:rsidR="006A15C8" w:rsidRPr="006A15C8">
        <w:t xml:space="preserve"> requerimientos del proyecto y normativa vigente.</w:t>
      </w:r>
    </w:p>
    <w:p w14:paraId="27D65ED7" w14:textId="7A4252E3" w:rsidR="006270A9" w:rsidRDefault="009D5933">
      <w:pPr>
        <w:pStyle w:val="Listaconvietas"/>
      </w:pPr>
      <w:r>
        <w:rPr>
          <w:lang w:bidi="es-ES"/>
        </w:rPr>
        <w:t xml:space="preserve">Trabajo de curso relacionado: </w:t>
      </w:r>
      <w:r w:rsidR="006A15C8" w:rsidRPr="006A15C8">
        <w:t>Capacidad para generar ideas, soluciones o procesos innovadores que respondan a oportunidades, necesidades y demandas productivas o sociales, en colaboración con otros y asumiendo riesgos calculados.</w:t>
      </w:r>
    </w:p>
    <w:p w14:paraId="660116AD" w14:textId="375C0120" w:rsidR="006270A9" w:rsidRDefault="006D2168">
      <w:pPr>
        <w:pStyle w:val="Ttulo1"/>
      </w:pPr>
      <w:r>
        <w:t>Curso</w:t>
      </w:r>
    </w:p>
    <w:p w14:paraId="52CFCA01" w14:textId="0536D6A4" w:rsidR="006270A9" w:rsidRDefault="006D2168">
      <w:pPr>
        <w:pStyle w:val="Ttulo2"/>
      </w:pPr>
      <w:proofErr w:type="spellStart"/>
      <w:r>
        <w:t>NFPA</w:t>
      </w:r>
      <w:proofErr w:type="spellEnd"/>
      <w:r>
        <w:t xml:space="preserve"> 13/24/20</w:t>
      </w:r>
    </w:p>
    <w:p w14:paraId="08857C6E" w14:textId="498E5148" w:rsidR="006270A9" w:rsidRDefault="006D2168">
      <w:pPr>
        <w:pStyle w:val="Listaconvietas"/>
      </w:pPr>
      <w:r>
        <w:t xml:space="preserve">Cursos de formación entregados por la empresa </w:t>
      </w:r>
      <w:proofErr w:type="spellStart"/>
      <w:r>
        <w:t>enginzone</w:t>
      </w:r>
      <w:proofErr w:type="spellEnd"/>
      <w:r>
        <w:t>, en los cuales se entrega conocimientos sobre instalación y mantenimiento de bombas, requisitos de instalación de rociadores y tuberías para sistemas de incendio.</w:t>
      </w:r>
    </w:p>
    <w:p w14:paraId="0403494D" w14:textId="426DC17F" w:rsidR="006270A9" w:rsidRDefault="00067CFE">
      <w:pPr>
        <w:pStyle w:val="Ttulo2"/>
      </w:pPr>
      <w:r>
        <w:t>Primavera P6</w:t>
      </w:r>
    </w:p>
    <w:p w14:paraId="072D7456" w14:textId="27DC637A" w:rsidR="00067CFE" w:rsidRPr="00067CFE" w:rsidRDefault="00067CFE" w:rsidP="00067CFE">
      <w:pPr>
        <w:pStyle w:val="Listaconvietas"/>
        <w:rPr>
          <w:lang w:val="es-CL"/>
        </w:rPr>
      </w:pPr>
      <w:r w:rsidRPr="00067CFE">
        <w:rPr>
          <w:lang w:val="es-CL"/>
        </w:rPr>
        <w:t>Técnicas De Planificación Y Control De Proyectos Con Primavera</w:t>
      </w:r>
      <w:r>
        <w:rPr>
          <w:lang w:val="es-CL"/>
        </w:rPr>
        <w:t xml:space="preserve"> </w:t>
      </w:r>
      <w:r w:rsidRPr="00067CFE">
        <w:rPr>
          <w:lang w:val="es-CL"/>
        </w:rPr>
        <w:t>P6</w:t>
      </w:r>
    </w:p>
    <w:p w14:paraId="0D1FD170" w14:textId="7A200C8C" w:rsidR="006270A9" w:rsidRDefault="006270A9" w:rsidP="00067CFE">
      <w:pPr>
        <w:pStyle w:val="Listaconvietas"/>
        <w:numPr>
          <w:ilvl w:val="0"/>
          <w:numId w:val="0"/>
        </w:numPr>
        <w:ind w:left="216"/>
      </w:pPr>
    </w:p>
    <w:sdt>
      <w:sdtPr>
        <w:alias w:val="Comunicación:"/>
        <w:tag w:val="Comunicación:"/>
        <w:id w:val="-1153840069"/>
        <w:placeholder>
          <w:docPart w:val="F2174E82814D49419B1B839F83E629EA"/>
        </w:placeholder>
        <w:temporary/>
        <w:showingPlcHdr/>
        <w15:appearance w15:val="hidden"/>
      </w:sdtPr>
      <w:sdtContent>
        <w:p w14:paraId="18B26D96" w14:textId="77777777" w:rsidR="006270A9" w:rsidRDefault="009D5933">
          <w:pPr>
            <w:pStyle w:val="Ttulo2"/>
          </w:pPr>
          <w:r>
            <w:rPr>
              <w:lang w:bidi="es-ES"/>
            </w:rPr>
            <w:t>Comunicación</w:t>
          </w:r>
        </w:p>
      </w:sdtContent>
    </w:sdt>
    <w:p w14:paraId="1022DA4D" w14:textId="799AB70C" w:rsidR="006270A9" w:rsidRDefault="00067CFE">
      <w:pPr>
        <w:pStyle w:val="Listaconvietas"/>
      </w:pPr>
      <w:r>
        <w:t xml:space="preserve">Examen </w:t>
      </w:r>
      <w:proofErr w:type="spellStart"/>
      <w:r>
        <w:t>TOIC</w:t>
      </w:r>
      <w:proofErr w:type="spellEnd"/>
      <w:r>
        <w:t xml:space="preserve"> </w:t>
      </w:r>
      <w:r w:rsidRPr="00067CFE">
        <w:t xml:space="preserve">“Test </w:t>
      </w:r>
      <w:proofErr w:type="spellStart"/>
      <w:r w:rsidRPr="00067CFE">
        <w:t>of</w:t>
      </w:r>
      <w:proofErr w:type="spellEnd"/>
      <w:r w:rsidRPr="00067CFE">
        <w:t xml:space="preserve"> English </w:t>
      </w:r>
      <w:proofErr w:type="spellStart"/>
      <w:r w:rsidRPr="00067CFE">
        <w:t>for</w:t>
      </w:r>
      <w:proofErr w:type="spellEnd"/>
      <w:r w:rsidRPr="00067CFE">
        <w:t xml:space="preserve"> International </w:t>
      </w:r>
      <w:proofErr w:type="spellStart"/>
      <w:r w:rsidRPr="00067CFE">
        <w:t>Communication</w:t>
      </w:r>
      <w:proofErr w:type="spellEnd"/>
      <w:r w:rsidRPr="00067CFE">
        <w:t>”</w:t>
      </w:r>
      <w:r>
        <w:t xml:space="preserve"> </w:t>
      </w:r>
      <w:r w:rsidRPr="00067CFE">
        <w:t xml:space="preserve">examen tipo test de reconocido a nivel internacional que busca medir las competencias en el dominio del inglés en un entorno profesional de los hablantes no </w:t>
      </w:r>
      <w:r w:rsidRPr="00067CFE">
        <w:t>nativos</w:t>
      </w:r>
      <w:r>
        <w:t>, el cual fue aprobado en los años 2011 y 2022</w:t>
      </w:r>
    </w:p>
    <w:p w14:paraId="241D8867" w14:textId="2C531191" w:rsidR="006270A9" w:rsidRDefault="00067CFE">
      <w:pPr>
        <w:pStyle w:val="Ttulo2"/>
      </w:pPr>
      <w:proofErr w:type="spellStart"/>
      <w:r>
        <w:t>KIDDE</w:t>
      </w:r>
      <w:proofErr w:type="spellEnd"/>
      <w:r>
        <w:t xml:space="preserve"> </w:t>
      </w:r>
    </w:p>
    <w:p w14:paraId="4EDB8F50" w14:textId="36C6BED9" w:rsidR="00067CFE" w:rsidRDefault="00067CFE" w:rsidP="00BE7DEB">
      <w:pPr>
        <w:pStyle w:val="Listaconvietas"/>
      </w:pPr>
      <w:r>
        <w:t xml:space="preserve">Diseño de protección con agentes limpios </w:t>
      </w:r>
      <w:r w:rsidRPr="00BE7DEB">
        <w:t>(FK-5-1-12 and HFC-227ea)</w:t>
      </w:r>
    </w:p>
    <w:sdt>
      <w:sdtPr>
        <w:alias w:val="Experiencia:"/>
        <w:tag w:val="Experiencia:"/>
        <w:id w:val="171684534"/>
        <w:placeholder>
          <w:docPart w:val="11B48BFBC3D14998A39AA3AA42218EA4"/>
        </w:placeholder>
        <w:temporary/>
        <w:showingPlcHdr/>
        <w15:appearance w15:val="hidden"/>
      </w:sdtPr>
      <w:sdtContent>
        <w:p w14:paraId="439DB2C2" w14:textId="77777777" w:rsidR="006270A9" w:rsidRDefault="009D5933">
          <w:pPr>
            <w:pStyle w:val="Ttulo1"/>
          </w:pPr>
          <w:r>
            <w:rPr>
              <w:lang w:bidi="es-ES"/>
            </w:rPr>
            <w:t>Experiencia</w:t>
          </w:r>
        </w:p>
      </w:sdtContent>
    </w:sdt>
    <w:p w14:paraId="13DF945F" w14:textId="2F125F9A" w:rsidR="006270A9" w:rsidRDefault="00067CFE">
      <w:pPr>
        <w:pStyle w:val="Ttulo2"/>
      </w:pPr>
      <w:r>
        <w:t>encargado de calidad (eco)</w:t>
      </w:r>
      <w:r w:rsidR="009D5933">
        <w:rPr>
          <w:lang w:bidi="es-ES"/>
        </w:rPr>
        <w:t> | </w:t>
      </w:r>
      <w:r>
        <w:t>almagro</w:t>
      </w:r>
      <w:r w:rsidR="009D5933">
        <w:rPr>
          <w:lang w:bidi="es-ES"/>
        </w:rPr>
        <w:t> | </w:t>
      </w:r>
      <w:r>
        <w:t>2011-2012</w:t>
      </w:r>
    </w:p>
    <w:p w14:paraId="034BB677" w14:textId="4286B470" w:rsidR="006270A9" w:rsidRDefault="00067CFE">
      <w:pPr>
        <w:pStyle w:val="Listaconvietas"/>
      </w:pPr>
      <w:r w:rsidRPr="00067CFE">
        <w:rPr>
          <w:lang w:val="es-CL"/>
        </w:rPr>
        <w:t>verificación del correcto cumplimiento de procesos constructivos</w:t>
      </w:r>
      <w:r w:rsidRPr="00067CFE">
        <w:rPr>
          <w:lang w:val="es-CL"/>
        </w:rPr>
        <w:t xml:space="preserve"> </w:t>
      </w:r>
      <w:r w:rsidRPr="00067CFE">
        <w:rPr>
          <w:lang w:val="es-CL"/>
        </w:rPr>
        <w:t>y ejecución de obras (cumplimiento de tiempos programado)</w:t>
      </w:r>
    </w:p>
    <w:p w14:paraId="05C50F0A" w14:textId="41D36D6B" w:rsidR="00067CFE" w:rsidRDefault="00067CFE" w:rsidP="00067CFE">
      <w:pPr>
        <w:pStyle w:val="Ttulo2"/>
      </w:pPr>
      <w:r>
        <w:t xml:space="preserve">Estudio de PROPUESTAS </w:t>
      </w:r>
      <w:r>
        <w:rPr>
          <w:lang w:bidi="es-ES"/>
        </w:rPr>
        <w:t>| </w:t>
      </w:r>
      <w:r>
        <w:t>prosegur</w:t>
      </w:r>
      <w:r w:rsidR="001E08AC">
        <w:t xml:space="preserve"> </w:t>
      </w:r>
      <w:r w:rsidR="00BE7DEB">
        <w:t>TECNOLOGÍA</w:t>
      </w:r>
      <w:r>
        <w:rPr>
          <w:lang w:bidi="es-ES"/>
        </w:rPr>
        <w:t> | </w:t>
      </w:r>
      <w:r w:rsidR="001E08AC">
        <w:t>2012-2014</w:t>
      </w:r>
    </w:p>
    <w:p w14:paraId="41FD4DEA" w14:textId="36177F76" w:rsidR="001B29CF" w:rsidRDefault="001E08AC" w:rsidP="00067CFE">
      <w:pPr>
        <w:pStyle w:val="Listaconvietas"/>
      </w:pPr>
      <w:r w:rsidRPr="001E08AC">
        <w:rPr>
          <w:lang w:val="es-CL"/>
        </w:rPr>
        <w:t xml:space="preserve">Evaluación de propuestas y cotizaciones analizando propuestas técnicas a través de planos y </w:t>
      </w:r>
      <w:proofErr w:type="spellStart"/>
      <w:r w:rsidRPr="001E08AC">
        <w:rPr>
          <w:lang w:val="es-CL"/>
        </w:rPr>
        <w:t>EETT</w:t>
      </w:r>
      <w:proofErr w:type="spellEnd"/>
      <w:r w:rsidRPr="001E08AC">
        <w:rPr>
          <w:lang w:val="es-CL"/>
        </w:rPr>
        <w:t xml:space="preserve"> de proyectos, tanto de uso público, así como industriales para generar planillas de costo para Ejecución de proyectos</w:t>
      </w:r>
    </w:p>
    <w:p w14:paraId="48BB445C" w14:textId="768A1057" w:rsidR="00067CFE" w:rsidRDefault="001E08AC" w:rsidP="00067CFE">
      <w:pPr>
        <w:pStyle w:val="Ttulo2"/>
      </w:pPr>
      <w:r>
        <w:t>encargado de obras</w:t>
      </w:r>
      <w:r w:rsidR="00067CFE">
        <w:rPr>
          <w:lang w:bidi="es-ES"/>
        </w:rPr>
        <w:t> | </w:t>
      </w:r>
      <w:r>
        <w:t>repara fugas</w:t>
      </w:r>
      <w:r w:rsidR="00067CFE">
        <w:rPr>
          <w:lang w:bidi="es-ES"/>
        </w:rPr>
        <w:t> | </w:t>
      </w:r>
      <w:r>
        <w:t>2015-2016</w:t>
      </w:r>
    </w:p>
    <w:p w14:paraId="7D86A0DF" w14:textId="589AE53C" w:rsidR="00067CFE" w:rsidRDefault="001E08AC" w:rsidP="00067CFE">
      <w:pPr>
        <w:pStyle w:val="Listaconvietas"/>
      </w:pPr>
      <w:r>
        <w:t xml:space="preserve">Encargado de administración de obras y ejecución de proyectos en región </w:t>
      </w:r>
      <w:r w:rsidR="00BE7DEB">
        <w:t>metropolitana</w:t>
      </w:r>
      <w:r>
        <w:t>.</w:t>
      </w:r>
    </w:p>
    <w:p w14:paraId="0C6A3ED5" w14:textId="14A854DB" w:rsidR="00067CFE" w:rsidRDefault="001E08AC" w:rsidP="00067CFE">
      <w:pPr>
        <w:pStyle w:val="Ttulo2"/>
      </w:pPr>
      <w:r>
        <w:t>Supervisor</w:t>
      </w:r>
      <w:r w:rsidR="00067CFE">
        <w:rPr>
          <w:lang w:bidi="es-ES"/>
        </w:rPr>
        <w:t> | </w:t>
      </w:r>
      <w:r>
        <w:t>i. municipalidad de barnechea</w:t>
      </w:r>
      <w:r w:rsidR="00067CFE">
        <w:rPr>
          <w:lang w:bidi="es-ES"/>
        </w:rPr>
        <w:t> | </w:t>
      </w:r>
      <w:r>
        <w:t>2017-2018</w:t>
      </w:r>
    </w:p>
    <w:p w14:paraId="6095E22C" w14:textId="3F9AA4CC" w:rsidR="00067CFE" w:rsidRPr="001E08AC" w:rsidRDefault="001E08AC" w:rsidP="001E08AC">
      <w:pPr>
        <w:pStyle w:val="Listaconvietas"/>
        <w:rPr>
          <w:lang w:val="es-CL"/>
        </w:rPr>
      </w:pPr>
      <w:r w:rsidRPr="001E08AC">
        <w:rPr>
          <w:lang w:val="es-CL"/>
        </w:rPr>
        <w:t xml:space="preserve">Encargado de revisión de estudios </w:t>
      </w:r>
      <w:r>
        <w:rPr>
          <w:lang w:val="es-CL"/>
        </w:rPr>
        <w:t xml:space="preserve">y ejecución de trabajos </w:t>
      </w:r>
      <w:r w:rsidRPr="001E08AC">
        <w:rPr>
          <w:lang w:val="es-CL"/>
        </w:rPr>
        <w:t>en dependencias</w:t>
      </w:r>
      <w:r w:rsidRPr="001E08AC">
        <w:rPr>
          <w:lang w:val="es-CL"/>
        </w:rPr>
        <w:t xml:space="preserve"> </w:t>
      </w:r>
      <w:r w:rsidRPr="001E08AC">
        <w:rPr>
          <w:lang w:val="es-CL"/>
        </w:rPr>
        <w:t xml:space="preserve">municipales </w:t>
      </w:r>
    </w:p>
    <w:p w14:paraId="2CD3580D" w14:textId="19C44FFE" w:rsidR="00067CFE" w:rsidRDefault="001E08AC" w:rsidP="00067CFE">
      <w:pPr>
        <w:pStyle w:val="Ttulo2"/>
      </w:pPr>
      <w:r>
        <w:t>Estudio de propuestas</w:t>
      </w:r>
      <w:r w:rsidR="00067CFE">
        <w:rPr>
          <w:lang w:bidi="es-ES"/>
        </w:rPr>
        <w:t> | </w:t>
      </w:r>
      <w:proofErr w:type="spellStart"/>
      <w:r>
        <w:t>ebv</w:t>
      </w:r>
      <w:proofErr w:type="spellEnd"/>
      <w:r w:rsidR="00067CFE">
        <w:rPr>
          <w:lang w:bidi="es-ES"/>
        </w:rPr>
        <w:t> | </w:t>
      </w:r>
      <w:r>
        <w:t>2018-2020</w:t>
      </w:r>
    </w:p>
    <w:p w14:paraId="5436C8B3" w14:textId="5D5FB329" w:rsidR="00067CFE" w:rsidRDefault="001E08AC" w:rsidP="00067CFE">
      <w:pPr>
        <w:pStyle w:val="Listaconvietas"/>
      </w:pPr>
      <w:r w:rsidRPr="001E08AC">
        <w:rPr>
          <w:lang w:val="es-CL"/>
        </w:rPr>
        <w:t xml:space="preserve">Evaluación de propuestas y cotizaciones analizando propuestas técnicas a través de planos y </w:t>
      </w:r>
      <w:proofErr w:type="spellStart"/>
      <w:r w:rsidRPr="001E08AC">
        <w:rPr>
          <w:lang w:val="es-CL"/>
        </w:rPr>
        <w:t>EETT</w:t>
      </w:r>
      <w:proofErr w:type="spellEnd"/>
      <w:r w:rsidRPr="001E08AC">
        <w:rPr>
          <w:lang w:val="es-CL"/>
        </w:rPr>
        <w:t xml:space="preserve"> de proyectos, tanto de uso público, así como industriales para generar planillas de costo para Ejecución de proyectos</w:t>
      </w:r>
    </w:p>
    <w:p w14:paraId="32C1A330" w14:textId="7539E28B" w:rsidR="00067CFE" w:rsidRDefault="001E08AC" w:rsidP="00067CFE">
      <w:pPr>
        <w:pStyle w:val="Ttulo2"/>
      </w:pPr>
      <w:r>
        <w:t>encargado de obras</w:t>
      </w:r>
      <w:r w:rsidR="00067CFE">
        <w:rPr>
          <w:lang w:bidi="es-ES"/>
        </w:rPr>
        <w:t> | </w:t>
      </w:r>
      <w:proofErr w:type="spellStart"/>
      <w:r>
        <w:t>pullmanbus</w:t>
      </w:r>
      <w:proofErr w:type="spellEnd"/>
      <w:r w:rsidR="00067CFE">
        <w:rPr>
          <w:lang w:bidi="es-ES"/>
        </w:rPr>
        <w:t> | </w:t>
      </w:r>
      <w:r>
        <w:t>2021</w:t>
      </w:r>
    </w:p>
    <w:p w14:paraId="0DB92653" w14:textId="65836A87" w:rsidR="00067CFE" w:rsidRPr="001E08AC" w:rsidRDefault="001E08AC" w:rsidP="00067CFE">
      <w:pPr>
        <w:pStyle w:val="Listaconvietas"/>
      </w:pPr>
      <w:r w:rsidRPr="001E08AC">
        <w:rPr>
          <w:lang w:val="es-CL"/>
        </w:rPr>
        <w:t xml:space="preserve">Evaluación de proyectos, tanto de uso público, así como industriales y su correcta ejecución, para diversas áreas comerciales de la empresa </w:t>
      </w:r>
      <w:proofErr w:type="spellStart"/>
      <w:r w:rsidRPr="001E08AC">
        <w:rPr>
          <w:lang w:val="es-CL"/>
        </w:rPr>
        <w:t>Pullmanbus</w:t>
      </w:r>
      <w:proofErr w:type="spellEnd"/>
      <w:r w:rsidRPr="001E08AC">
        <w:rPr>
          <w:lang w:val="es-CL"/>
        </w:rPr>
        <w:t xml:space="preserve"> y </w:t>
      </w:r>
      <w:proofErr w:type="spellStart"/>
      <w:r w:rsidRPr="001E08AC">
        <w:rPr>
          <w:lang w:val="es-CL"/>
        </w:rPr>
        <w:t>Tandem</w:t>
      </w:r>
      <w:proofErr w:type="spellEnd"/>
      <w:r w:rsidRPr="001E08AC">
        <w:rPr>
          <w:lang w:val="es-CL"/>
        </w:rPr>
        <w:t>.</w:t>
      </w:r>
    </w:p>
    <w:p w14:paraId="73133AC3" w14:textId="7BA8F192" w:rsidR="001E08AC" w:rsidRDefault="001E08AC" w:rsidP="001E08AC">
      <w:pPr>
        <w:pStyle w:val="Ttulo2"/>
      </w:pPr>
      <w:r>
        <w:t xml:space="preserve">encargado de </w:t>
      </w:r>
      <w:r>
        <w:t>licitaciones</w:t>
      </w:r>
      <w:r>
        <w:rPr>
          <w:lang w:bidi="es-ES"/>
        </w:rPr>
        <w:t> | </w:t>
      </w:r>
      <w:proofErr w:type="spellStart"/>
      <w:r>
        <w:rPr>
          <w:lang w:bidi="es-ES"/>
        </w:rPr>
        <w:t>wilug</w:t>
      </w:r>
      <w:proofErr w:type="spellEnd"/>
      <w:r>
        <w:rPr>
          <w:lang w:bidi="es-ES"/>
        </w:rPr>
        <w:t> | </w:t>
      </w:r>
      <w:r>
        <w:t>202</w:t>
      </w:r>
      <w:r>
        <w:t>2-2023</w:t>
      </w:r>
    </w:p>
    <w:p w14:paraId="41B1CFEE" w14:textId="77777777" w:rsidR="001E08AC" w:rsidRPr="001E08AC" w:rsidRDefault="001E08AC" w:rsidP="001E08AC">
      <w:pPr>
        <w:pStyle w:val="Listaconvietas"/>
        <w:rPr>
          <w:lang w:val="es-CL"/>
        </w:rPr>
      </w:pPr>
      <w:r w:rsidRPr="001E08AC">
        <w:rPr>
          <w:lang w:val="es-CL"/>
        </w:rPr>
        <w:t xml:space="preserve">Evaluación de propuestas y cotizaciones analizando propuestas técnicas a través de planos y </w:t>
      </w:r>
      <w:proofErr w:type="spellStart"/>
      <w:r w:rsidRPr="001E08AC">
        <w:rPr>
          <w:lang w:val="es-CL"/>
        </w:rPr>
        <w:t>EETT</w:t>
      </w:r>
      <w:proofErr w:type="spellEnd"/>
      <w:r w:rsidRPr="001E08AC">
        <w:rPr>
          <w:lang w:val="es-CL"/>
        </w:rPr>
        <w:t xml:space="preserve"> de proyectos, tanto de uso público, así como industriales para generar planillas de costo para Ejecución de proyectos</w:t>
      </w:r>
    </w:p>
    <w:p w14:paraId="7BC46ADF" w14:textId="77777777" w:rsidR="001E08AC" w:rsidRDefault="001E08AC" w:rsidP="001E08AC">
      <w:pPr>
        <w:pStyle w:val="Ttulo2"/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22"/>
          <w:szCs w:val="22"/>
          <w:lang w:val="es-CL"/>
        </w:rPr>
      </w:pPr>
    </w:p>
    <w:p w14:paraId="10A30CB7" w14:textId="49321A13" w:rsidR="001E08AC" w:rsidRDefault="001E08AC" w:rsidP="001E08AC">
      <w:pPr>
        <w:pStyle w:val="Ttulo2"/>
      </w:pPr>
      <w:r>
        <w:t>estudio de propuestas</w:t>
      </w:r>
      <w:r>
        <w:rPr>
          <w:lang w:bidi="es-ES"/>
        </w:rPr>
        <w:t> | </w:t>
      </w:r>
      <w:r>
        <w:t>diprofire</w:t>
      </w:r>
      <w:r>
        <w:rPr>
          <w:lang w:bidi="es-ES"/>
        </w:rPr>
        <w:t> | </w:t>
      </w:r>
      <w:r>
        <w:t>202</w:t>
      </w:r>
      <w:r>
        <w:t>3-2024</w:t>
      </w:r>
    </w:p>
    <w:p w14:paraId="220621EB" w14:textId="189791E9" w:rsidR="001E08AC" w:rsidRPr="001E08AC" w:rsidRDefault="001E08AC" w:rsidP="001E08AC">
      <w:pPr>
        <w:pStyle w:val="Listaconvietas"/>
        <w:rPr>
          <w:lang w:val="es-CL"/>
        </w:rPr>
      </w:pPr>
      <w:r w:rsidRPr="001E08AC">
        <w:rPr>
          <w:lang w:val="es-CL"/>
        </w:rPr>
        <w:t xml:space="preserve">Evaluación de propuestas y cotizaciones, análisis de propuestas técnicas a través de planos y </w:t>
      </w:r>
      <w:proofErr w:type="spellStart"/>
      <w:r w:rsidRPr="001E08AC">
        <w:rPr>
          <w:lang w:val="es-CL"/>
        </w:rPr>
        <w:t>EETT</w:t>
      </w:r>
      <w:proofErr w:type="spellEnd"/>
      <w:r w:rsidRPr="001E08AC">
        <w:rPr>
          <w:lang w:val="es-CL"/>
        </w:rPr>
        <w:t xml:space="preserve"> de proyectos, ejecución de planillas de costo para Ejecución de proyectos</w:t>
      </w:r>
      <w:r w:rsidRPr="001E08AC">
        <w:rPr>
          <w:lang w:val="es-CL"/>
        </w:rPr>
        <w:t xml:space="preserve"> </w:t>
      </w:r>
    </w:p>
    <w:sectPr w:rsidR="001E08AC" w:rsidRPr="001E08AC" w:rsidSect="00307A19">
      <w:footerReference w:type="default" r:id="rId9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4062" w14:textId="77777777" w:rsidR="00307A19" w:rsidRDefault="00307A19">
      <w:pPr>
        <w:spacing w:after="0"/>
      </w:pPr>
      <w:r>
        <w:separator/>
      </w:r>
    </w:p>
  </w:endnote>
  <w:endnote w:type="continuationSeparator" w:id="0">
    <w:p w14:paraId="1593BE5F" w14:textId="77777777" w:rsidR="00307A19" w:rsidRDefault="00307A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5D31" w14:textId="77777777" w:rsidR="006270A9" w:rsidRDefault="009D593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E40DD7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7DE0" w14:textId="77777777" w:rsidR="00307A19" w:rsidRDefault="00307A19">
      <w:pPr>
        <w:spacing w:after="0"/>
      </w:pPr>
      <w:r>
        <w:separator/>
      </w:r>
    </w:p>
  </w:footnote>
  <w:footnote w:type="continuationSeparator" w:id="0">
    <w:p w14:paraId="60624EBC" w14:textId="77777777" w:rsidR="00307A19" w:rsidRDefault="00307A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D105C"/>
    <w:multiLevelType w:val="hybridMultilevel"/>
    <w:tmpl w:val="7CCAB1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30248412">
    <w:abstractNumId w:val="9"/>
  </w:num>
  <w:num w:numId="2" w16cid:durableId="307172127">
    <w:abstractNumId w:val="9"/>
    <w:lvlOverride w:ilvl="0">
      <w:startOverride w:val="1"/>
    </w:lvlOverride>
  </w:num>
  <w:num w:numId="3" w16cid:durableId="2133861628">
    <w:abstractNumId w:val="9"/>
    <w:lvlOverride w:ilvl="0">
      <w:startOverride w:val="1"/>
    </w:lvlOverride>
  </w:num>
  <w:num w:numId="4" w16cid:durableId="1675231273">
    <w:abstractNumId w:val="9"/>
    <w:lvlOverride w:ilvl="0">
      <w:startOverride w:val="1"/>
    </w:lvlOverride>
  </w:num>
  <w:num w:numId="5" w16cid:durableId="1977637746">
    <w:abstractNumId w:val="8"/>
  </w:num>
  <w:num w:numId="6" w16cid:durableId="931008823">
    <w:abstractNumId w:val="7"/>
  </w:num>
  <w:num w:numId="7" w16cid:durableId="218250541">
    <w:abstractNumId w:val="6"/>
  </w:num>
  <w:num w:numId="8" w16cid:durableId="548339925">
    <w:abstractNumId w:val="5"/>
  </w:num>
  <w:num w:numId="9" w16cid:durableId="873544966">
    <w:abstractNumId w:val="4"/>
  </w:num>
  <w:num w:numId="10" w16cid:durableId="1084717200">
    <w:abstractNumId w:val="3"/>
  </w:num>
  <w:num w:numId="11" w16cid:durableId="181746314">
    <w:abstractNumId w:val="2"/>
  </w:num>
  <w:num w:numId="12" w16cid:durableId="1643845886">
    <w:abstractNumId w:val="1"/>
  </w:num>
  <w:num w:numId="13" w16cid:durableId="953445285">
    <w:abstractNumId w:val="0"/>
  </w:num>
  <w:num w:numId="14" w16cid:durableId="885411198">
    <w:abstractNumId w:val="13"/>
  </w:num>
  <w:num w:numId="15" w16cid:durableId="1734619069">
    <w:abstractNumId w:val="17"/>
  </w:num>
  <w:num w:numId="16" w16cid:durableId="641084246">
    <w:abstractNumId w:val="12"/>
  </w:num>
  <w:num w:numId="17" w16cid:durableId="642582303">
    <w:abstractNumId w:val="16"/>
  </w:num>
  <w:num w:numId="18" w16cid:durableId="2057118752">
    <w:abstractNumId w:val="10"/>
  </w:num>
  <w:num w:numId="19" w16cid:durableId="112409643">
    <w:abstractNumId w:val="20"/>
  </w:num>
  <w:num w:numId="20" w16cid:durableId="1580289805">
    <w:abstractNumId w:val="18"/>
  </w:num>
  <w:num w:numId="21" w16cid:durableId="1779830588">
    <w:abstractNumId w:val="11"/>
  </w:num>
  <w:num w:numId="22" w16cid:durableId="900756015">
    <w:abstractNumId w:val="15"/>
  </w:num>
  <w:num w:numId="23" w16cid:durableId="1816290739">
    <w:abstractNumId w:val="19"/>
  </w:num>
  <w:num w:numId="24" w16cid:durableId="14575446">
    <w:abstractNumId w:val="14"/>
  </w:num>
  <w:num w:numId="25" w16cid:durableId="486946174">
    <w:abstractNumId w:val="11"/>
  </w:num>
  <w:num w:numId="26" w16cid:durableId="270206833">
    <w:abstractNumId w:val="11"/>
  </w:num>
  <w:num w:numId="27" w16cid:durableId="11715286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C8"/>
    <w:rsid w:val="00067CFE"/>
    <w:rsid w:val="000A4F59"/>
    <w:rsid w:val="00141A4C"/>
    <w:rsid w:val="001B29CF"/>
    <w:rsid w:val="001E08AC"/>
    <w:rsid w:val="00255E27"/>
    <w:rsid w:val="0028220F"/>
    <w:rsid w:val="00307A19"/>
    <w:rsid w:val="00356C14"/>
    <w:rsid w:val="00617B26"/>
    <w:rsid w:val="006270A9"/>
    <w:rsid w:val="00675956"/>
    <w:rsid w:val="00681034"/>
    <w:rsid w:val="006A15C8"/>
    <w:rsid w:val="006D2168"/>
    <w:rsid w:val="00816216"/>
    <w:rsid w:val="0087734B"/>
    <w:rsid w:val="009D5933"/>
    <w:rsid w:val="00BD768D"/>
    <w:rsid w:val="00BE7DEB"/>
    <w:rsid w:val="00C61F8E"/>
    <w:rsid w:val="00E40DD7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B480"/>
  <w15:chartTrackingRefBased/>
  <w15:docId w15:val="{3EE7EF38-461E-4566-9754-24BF70B2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BE7DE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E7D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jimenezjj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o_\AppData\Roaming\Microsoft\Templates\Curr&#237;culum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BE9D407EFF4610B3D8AAFB250EA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B182-8FEC-4203-8B80-7992CA99D864}"/>
      </w:docPartPr>
      <w:docPartBody>
        <w:p w:rsidR="00000000" w:rsidRDefault="00000000">
          <w:pPr>
            <w:pStyle w:val="5BBE9D407EFF4610B3D8AAFB250EA8E3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931A47FDEDF8423BB36C2477667D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0688-4D30-4F08-8A65-F4ABB5DD9130}"/>
      </w:docPartPr>
      <w:docPartBody>
        <w:p w:rsidR="00000000" w:rsidRDefault="00000000">
          <w:pPr>
            <w:pStyle w:val="931A47FDEDF8423BB36C2477667DF393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F2174E82814D49419B1B839F83E6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089AE-2BD9-4A31-96B1-A36DC7F50C74}"/>
      </w:docPartPr>
      <w:docPartBody>
        <w:p w:rsidR="00000000" w:rsidRDefault="00000000">
          <w:pPr>
            <w:pStyle w:val="F2174E82814D49419B1B839F83E629EA"/>
          </w:pPr>
          <w:r>
            <w:rPr>
              <w:lang w:bidi="es-ES"/>
            </w:rPr>
            <w:t>Comunicación</w:t>
          </w:r>
        </w:p>
      </w:docPartBody>
    </w:docPart>
    <w:docPart>
      <w:docPartPr>
        <w:name w:val="11B48BFBC3D14998A39AA3AA42218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58D75-D14C-4EB8-8542-97442B7270F6}"/>
      </w:docPartPr>
      <w:docPartBody>
        <w:p w:rsidR="00000000" w:rsidRDefault="00000000">
          <w:pPr>
            <w:pStyle w:val="11B48BFBC3D14998A39AA3AA42218EA4"/>
          </w:pPr>
          <w:r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B7"/>
    <w:rsid w:val="001A7FB7"/>
    <w:rsid w:val="00F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B6B1B0C184A423ABD2667596EFA1E73">
    <w:name w:val="0B6B1B0C184A423ABD2667596EFA1E73"/>
  </w:style>
  <w:style w:type="paragraph" w:customStyle="1" w:styleId="EEACF3B954184B06AA10B596015AB496">
    <w:name w:val="EEACF3B954184B06AA10B596015AB496"/>
  </w:style>
  <w:style w:type="paragraph" w:customStyle="1" w:styleId="6394C6CC51804F39AE166A674F36001A">
    <w:name w:val="6394C6CC51804F39AE166A674F36001A"/>
  </w:style>
  <w:style w:type="paragraph" w:customStyle="1" w:styleId="69D070A2A4184AC090C7A421D0D94E4F">
    <w:name w:val="69D070A2A4184AC090C7A421D0D94E4F"/>
  </w:style>
  <w:style w:type="paragraph" w:customStyle="1" w:styleId="5BBE9D407EFF4610B3D8AAFB250EA8E3">
    <w:name w:val="5BBE9D407EFF4610B3D8AAFB250EA8E3"/>
  </w:style>
  <w:style w:type="paragraph" w:customStyle="1" w:styleId="DA03125AFFD84717B5F916A6084F0D59">
    <w:name w:val="DA03125AFFD84717B5F916A6084F0D59"/>
  </w:style>
  <w:style w:type="paragraph" w:customStyle="1" w:styleId="931A47FDEDF8423BB36C2477667DF393">
    <w:name w:val="931A47FDEDF8423BB36C2477667DF393"/>
  </w:style>
  <w:style w:type="paragraph" w:customStyle="1" w:styleId="B6E25D7B5C114C5E9D8EA4C3D456C449">
    <w:name w:val="B6E25D7B5C114C5E9D8EA4C3D456C449"/>
  </w:style>
  <w:style w:type="paragraph" w:customStyle="1" w:styleId="F5BC114381BA460A8141A29E196C254D">
    <w:name w:val="F5BC114381BA460A8141A29E196C254D"/>
  </w:style>
  <w:style w:type="paragraph" w:customStyle="1" w:styleId="B6EB2C067627473AB6A6B5485F0987E2">
    <w:name w:val="B6EB2C067627473AB6A6B5485F0987E2"/>
  </w:style>
  <w:style w:type="paragraph" w:customStyle="1" w:styleId="963153A6B34541B3A99080EB96C7AC41">
    <w:name w:val="963153A6B34541B3A99080EB96C7AC41"/>
  </w:style>
  <w:style w:type="paragraph" w:customStyle="1" w:styleId="6F358AB6472542B293575269140D07C1">
    <w:name w:val="6F358AB6472542B293575269140D07C1"/>
  </w:style>
  <w:style w:type="paragraph" w:customStyle="1" w:styleId="14E6A54B52DA438197E97A209AB16466">
    <w:name w:val="14E6A54B52DA438197E97A209AB16466"/>
  </w:style>
  <w:style w:type="paragraph" w:customStyle="1" w:styleId="1D9BBB5A9DE741C8862E66C88FD7F28F">
    <w:name w:val="1D9BBB5A9DE741C8862E66C88FD7F28F"/>
  </w:style>
  <w:style w:type="paragraph" w:customStyle="1" w:styleId="99B807CD1738438084867EC1B17C83D7">
    <w:name w:val="99B807CD1738438084867EC1B17C83D7"/>
  </w:style>
  <w:style w:type="paragraph" w:customStyle="1" w:styleId="6D072E27933E4DA5880DB560375148FC">
    <w:name w:val="6D072E27933E4DA5880DB560375148FC"/>
  </w:style>
  <w:style w:type="paragraph" w:customStyle="1" w:styleId="CB3C22BFFDAD492299E3FDA97A916B20">
    <w:name w:val="CB3C22BFFDAD492299E3FDA97A916B20"/>
  </w:style>
  <w:style w:type="paragraph" w:customStyle="1" w:styleId="665B8FA7C9134B9C92449D97DDE1AB8A">
    <w:name w:val="665B8FA7C9134B9C92449D97DDE1AB8A"/>
  </w:style>
  <w:style w:type="paragraph" w:customStyle="1" w:styleId="788C47E8F1284FB1980AF717EAC0DCE4">
    <w:name w:val="788C47E8F1284FB1980AF717EAC0DCE4"/>
  </w:style>
  <w:style w:type="paragraph" w:customStyle="1" w:styleId="BDAE2481A08E4F0B985189398E1E92EA">
    <w:name w:val="BDAE2481A08E4F0B985189398E1E92EA"/>
  </w:style>
  <w:style w:type="paragraph" w:customStyle="1" w:styleId="F2174E82814D49419B1B839F83E629EA">
    <w:name w:val="F2174E82814D49419B1B839F83E629EA"/>
  </w:style>
  <w:style w:type="paragraph" w:customStyle="1" w:styleId="BAE1BE057C004E0897DDD7ADFD45D66D">
    <w:name w:val="BAE1BE057C004E0897DDD7ADFD45D66D"/>
  </w:style>
  <w:style w:type="paragraph" w:customStyle="1" w:styleId="80C01E73C23F472E8BAB07671CDFE0F0">
    <w:name w:val="80C01E73C23F472E8BAB07671CDFE0F0"/>
  </w:style>
  <w:style w:type="paragraph" w:customStyle="1" w:styleId="262072965B4545BC9BC7975711E32A78">
    <w:name w:val="262072965B4545BC9BC7975711E32A78"/>
  </w:style>
  <w:style w:type="paragraph" w:customStyle="1" w:styleId="11B48BFBC3D14998A39AA3AA42218EA4">
    <w:name w:val="11B48BFBC3D14998A39AA3AA42218EA4"/>
  </w:style>
  <w:style w:type="paragraph" w:customStyle="1" w:styleId="C87F373616EA4723BF5E92B1E380B2FA">
    <w:name w:val="C87F373616EA4723BF5E92B1E380B2FA"/>
  </w:style>
  <w:style w:type="paragraph" w:customStyle="1" w:styleId="52B4614E91F045049F893F98A221799C">
    <w:name w:val="52B4614E91F045049F893F98A221799C"/>
  </w:style>
  <w:style w:type="paragraph" w:customStyle="1" w:styleId="4F1A17D122014144B0A452F9AF80E919">
    <w:name w:val="4F1A17D122014144B0A452F9AF80E919"/>
  </w:style>
  <w:style w:type="paragraph" w:customStyle="1" w:styleId="7AB9C9FD9B7746A1916C3E3951E0B921">
    <w:name w:val="7AB9C9FD9B7746A1916C3E3951E0B921"/>
  </w:style>
  <w:style w:type="paragraph" w:customStyle="1" w:styleId="843932CD80E34F75ACBAE7B4BA9C4A24">
    <w:name w:val="843932CD80E34F75ACBAE7B4BA9C4A24"/>
  </w:style>
  <w:style w:type="paragraph" w:customStyle="1" w:styleId="F8E4F07C7E63415F87A553FFFE94F1A4">
    <w:name w:val="F8E4F07C7E63415F87A553FFFE94F1A4"/>
  </w:style>
  <w:style w:type="paragraph" w:customStyle="1" w:styleId="85EAAEFBBBD3437991A867338B01186B">
    <w:name w:val="85EAAEFBBBD3437991A867338B01186B"/>
  </w:style>
  <w:style w:type="paragraph" w:customStyle="1" w:styleId="BA1D4CA282664DDC8B4B6C6F6F9E9E02">
    <w:name w:val="BA1D4CA282664DDC8B4B6C6F6F9E9E02"/>
  </w:style>
  <w:style w:type="paragraph" w:customStyle="1" w:styleId="06F8C905B64247C9BB3FE5146AB0EFEA">
    <w:name w:val="06F8C905B64247C9BB3FE5146AB0EFEA"/>
    <w:rsid w:val="001A7FB7"/>
  </w:style>
  <w:style w:type="paragraph" w:customStyle="1" w:styleId="2299344101A647D7AB87697E612710A3">
    <w:name w:val="2299344101A647D7AB87697E612710A3"/>
    <w:rsid w:val="001A7FB7"/>
  </w:style>
  <w:style w:type="paragraph" w:customStyle="1" w:styleId="099D7885EA7B488CB826FCC3D50F75ED">
    <w:name w:val="099D7885EA7B488CB826FCC3D50F75ED"/>
    <w:rsid w:val="001A7FB7"/>
  </w:style>
  <w:style w:type="paragraph" w:customStyle="1" w:styleId="D670E53291554A16A416C016439879E8">
    <w:name w:val="D670E53291554A16A416C016439879E8"/>
    <w:rsid w:val="001A7FB7"/>
  </w:style>
  <w:style w:type="paragraph" w:customStyle="1" w:styleId="23899320E1CA4F62969AA1FDBE4C8E60">
    <w:name w:val="23899320E1CA4F62969AA1FDBE4C8E60"/>
    <w:rsid w:val="001A7FB7"/>
  </w:style>
  <w:style w:type="paragraph" w:customStyle="1" w:styleId="90B10F18DB174181834AAEF576A79E0B">
    <w:name w:val="90B10F18DB174181834AAEF576A79E0B"/>
    <w:rsid w:val="001A7FB7"/>
  </w:style>
  <w:style w:type="paragraph" w:customStyle="1" w:styleId="9AD412369455452D811DAD16A6E805BF">
    <w:name w:val="9AD412369455452D811DAD16A6E805BF"/>
    <w:rsid w:val="001A7FB7"/>
  </w:style>
  <w:style w:type="paragraph" w:customStyle="1" w:styleId="78FE85EB7D784672BD94A38E195FF248">
    <w:name w:val="78FE85EB7D784672BD94A38E195FF248"/>
    <w:rsid w:val="001A7FB7"/>
  </w:style>
  <w:style w:type="paragraph" w:customStyle="1" w:styleId="BC95191161CA4C18A458B2D1F7E68898">
    <w:name w:val="BC95191161CA4C18A458B2D1F7E68898"/>
    <w:rsid w:val="001A7FB7"/>
  </w:style>
  <w:style w:type="paragraph" w:customStyle="1" w:styleId="37D7A13D3AB14B7685178DCD61758C11">
    <w:name w:val="37D7A13D3AB14B7685178DCD61758C11"/>
    <w:rsid w:val="001A7FB7"/>
  </w:style>
  <w:style w:type="paragraph" w:customStyle="1" w:styleId="80EE0EFD2F1F4B12804AFC1FB8C6B7FF">
    <w:name w:val="80EE0EFD2F1F4B12804AFC1FB8C6B7FF"/>
    <w:rsid w:val="001A7FB7"/>
  </w:style>
  <w:style w:type="paragraph" w:customStyle="1" w:styleId="12155E0DE5FC4D0992567D2BE88CA596">
    <w:name w:val="12155E0DE5FC4D0992567D2BE88CA596"/>
    <w:rsid w:val="001A7FB7"/>
  </w:style>
  <w:style w:type="paragraph" w:customStyle="1" w:styleId="F4431A4AFDE64094BAE928FD64C950BA">
    <w:name w:val="F4431A4AFDE64094BAE928FD64C950BA"/>
    <w:rsid w:val="001A7FB7"/>
  </w:style>
  <w:style w:type="paragraph" w:customStyle="1" w:styleId="6712BCDBCA344FF5868B9C3FB0C1939D">
    <w:name w:val="6712BCDBCA344FF5868B9C3FB0C1939D"/>
    <w:rsid w:val="001A7FB7"/>
  </w:style>
  <w:style w:type="paragraph" w:customStyle="1" w:styleId="1E45EE7936A34BB692FC6B36AC5FDE35">
    <w:name w:val="1E45EE7936A34BB692FC6B36AC5FDE35"/>
    <w:rsid w:val="001A7FB7"/>
  </w:style>
  <w:style w:type="paragraph" w:customStyle="1" w:styleId="A25962F87B06448EB9CBD2295E62B683">
    <w:name w:val="A25962F87B06448EB9CBD2295E62B683"/>
    <w:rsid w:val="001A7FB7"/>
  </w:style>
  <w:style w:type="paragraph" w:customStyle="1" w:styleId="18097087D50646F88E0376050E9CC883">
    <w:name w:val="18097087D50646F88E0376050E9CC883"/>
    <w:rsid w:val="001A7FB7"/>
  </w:style>
  <w:style w:type="paragraph" w:customStyle="1" w:styleId="091C05AA6D4E464080753F0F476261ED">
    <w:name w:val="091C05AA6D4E464080753F0F476261ED"/>
    <w:rsid w:val="001A7FB7"/>
  </w:style>
  <w:style w:type="paragraph" w:customStyle="1" w:styleId="04EAFBC02F6342E9982975476F724625">
    <w:name w:val="04EAFBC02F6342E9982975476F724625"/>
    <w:rsid w:val="001A7FB7"/>
  </w:style>
  <w:style w:type="paragraph" w:customStyle="1" w:styleId="0869F36B5727427191688E5EDF4FA39B">
    <w:name w:val="0869F36B5727427191688E5EDF4FA39B"/>
    <w:rsid w:val="001A7FB7"/>
  </w:style>
  <w:style w:type="paragraph" w:customStyle="1" w:styleId="F2FD9F56BE7447BFA4256C4818386521">
    <w:name w:val="F2FD9F56BE7447BFA4256C4818386521"/>
    <w:rsid w:val="001A7FB7"/>
  </w:style>
  <w:style w:type="paragraph" w:customStyle="1" w:styleId="42502691D5694B48946BC6D3E8379E19">
    <w:name w:val="42502691D5694B48946BC6D3E8379E19"/>
    <w:rsid w:val="001A7FB7"/>
  </w:style>
  <w:style w:type="paragraph" w:customStyle="1" w:styleId="C411E8A8CD644A56B8175112078ECC65">
    <w:name w:val="C411E8A8CD644A56B8175112078ECC65"/>
    <w:rsid w:val="001A7FB7"/>
  </w:style>
  <w:style w:type="paragraph" w:customStyle="1" w:styleId="3C214E4640FE41ED98A02A9E3E048FC2">
    <w:name w:val="3C214E4640FE41ED98A02A9E3E048FC2"/>
    <w:rsid w:val="001A7FB7"/>
  </w:style>
  <w:style w:type="paragraph" w:customStyle="1" w:styleId="0B3E9FC9D96E4E32B2681F11CE021B92">
    <w:name w:val="0B3E9FC9D96E4E32B2681F11CE021B92"/>
    <w:rsid w:val="001A7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9DDD-C80C-44A4-94C9-15725943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(color)</Template>
  <TotalTime>55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paco ...</dc:creator>
  <cp:keywords/>
  <cp:lastModifiedBy>Francisco Jimenez ...</cp:lastModifiedBy>
  <cp:revision>1</cp:revision>
  <dcterms:created xsi:type="dcterms:W3CDTF">2024-03-04T19:44:00Z</dcterms:created>
  <dcterms:modified xsi:type="dcterms:W3CDTF">2024-03-04T20:40:00Z</dcterms:modified>
  <cp:version/>
</cp:coreProperties>
</file>